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DF68" w14:textId="77777777" w:rsidR="00D36341" w:rsidRDefault="00D36341">
      <w:pPr>
        <w:rPr>
          <w:rFonts w:cs="Arial"/>
        </w:rPr>
      </w:pPr>
    </w:p>
    <w:p w14:paraId="173861AC" w14:textId="77777777" w:rsidR="00FD4E5B" w:rsidRDefault="00FD4E5B">
      <w:pPr>
        <w:rPr>
          <w:rFonts w:cs="Arial"/>
        </w:rPr>
      </w:pPr>
    </w:p>
    <w:p w14:paraId="671717A4" w14:textId="77777777" w:rsidR="00FD4E5B" w:rsidRDefault="00FD4E5B">
      <w:pPr>
        <w:rPr>
          <w:rFonts w:cs="Arial"/>
        </w:rPr>
      </w:pPr>
    </w:p>
    <w:p w14:paraId="613B4D74" w14:textId="77777777" w:rsidR="0060787D" w:rsidRDefault="00432F3B">
      <w:pPr>
        <w:ind w:firstLine="6"/>
        <w:jc w:val="center"/>
        <w:rPr>
          <w:rFonts w:cs="Arial"/>
          <w:b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t xml:space="preserve">domanda di </w:t>
      </w:r>
      <w:r w:rsidR="0060787D">
        <w:rPr>
          <w:rFonts w:cs="Arial"/>
          <w:b/>
          <w:caps/>
          <w:sz w:val="24"/>
          <w:szCs w:val="24"/>
        </w:rPr>
        <w:t xml:space="preserve">contributo Straordinario per calamità naturali </w:t>
      </w:r>
    </w:p>
    <w:p w14:paraId="3B174F94" w14:textId="77777777" w:rsidR="0060787D" w:rsidRDefault="0060787D">
      <w:pPr>
        <w:ind w:firstLine="6"/>
        <w:jc w:val="center"/>
        <w:rPr>
          <w:rFonts w:cs="Arial"/>
          <w:b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t>Ciclone Harry e frana niscemi</w:t>
      </w:r>
    </w:p>
    <w:p w14:paraId="0854C4F3" w14:textId="77777777" w:rsidR="00D36341" w:rsidRDefault="00432F3B">
      <w:pPr>
        <w:ind w:firstLine="6"/>
        <w:jc w:val="center"/>
        <w:rPr>
          <w:rFonts w:cs="Arial"/>
          <w:b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t>a. a. 20</w:t>
      </w:r>
      <w:r w:rsidR="0060787D">
        <w:rPr>
          <w:rFonts w:cs="Arial"/>
          <w:b/>
          <w:caps/>
          <w:sz w:val="24"/>
          <w:szCs w:val="24"/>
        </w:rPr>
        <w:t>25</w:t>
      </w:r>
      <w:r>
        <w:rPr>
          <w:rFonts w:cs="Arial"/>
          <w:b/>
          <w:caps/>
          <w:sz w:val="24"/>
          <w:szCs w:val="24"/>
        </w:rPr>
        <w:t>-</w:t>
      </w:r>
      <w:r w:rsidR="0060787D">
        <w:rPr>
          <w:rFonts w:cs="Arial"/>
          <w:b/>
          <w:caps/>
          <w:sz w:val="24"/>
          <w:szCs w:val="24"/>
        </w:rPr>
        <w:t>26</w:t>
      </w:r>
      <w:r>
        <w:rPr>
          <w:rFonts w:cs="Arial"/>
          <w:b/>
          <w:caps/>
          <w:sz w:val="24"/>
          <w:szCs w:val="24"/>
        </w:rPr>
        <w:t xml:space="preserve"> </w:t>
      </w:r>
    </w:p>
    <w:p w14:paraId="37144C22" w14:textId="77777777" w:rsidR="00D36341" w:rsidRDefault="00432F3B">
      <w:pPr>
        <w:ind w:hanging="84"/>
        <w:jc w:val="center"/>
      </w:pPr>
      <w:r>
        <w:rPr>
          <w:rFonts w:cs="Arial"/>
          <w:szCs w:val="22"/>
        </w:rPr>
        <w:t>(</w:t>
      </w:r>
      <w:r>
        <w:rPr>
          <w:rFonts w:cs="Arial"/>
          <w:b/>
          <w:sz w:val="20"/>
        </w:rPr>
        <w:t>esclusivamente</w:t>
      </w:r>
      <w:r>
        <w:rPr>
          <w:rFonts w:cs="Arial"/>
          <w:sz w:val="20"/>
        </w:rPr>
        <w:t xml:space="preserve"> </w:t>
      </w:r>
      <w:r>
        <w:rPr>
          <w:rFonts w:cs="Arial"/>
          <w:b/>
          <w:sz w:val="20"/>
        </w:rPr>
        <w:t>per gli studenti le cui abitazioni hanno subito danni)</w:t>
      </w:r>
    </w:p>
    <w:p w14:paraId="20B9947D" w14:textId="77777777" w:rsidR="00D36341" w:rsidRDefault="00D36341">
      <w:pPr>
        <w:ind w:left="5664"/>
        <w:rPr>
          <w:rFonts w:cs="Arial"/>
          <w:b/>
          <w:caps/>
          <w:sz w:val="24"/>
          <w:szCs w:val="24"/>
        </w:rPr>
      </w:pPr>
    </w:p>
    <w:p w14:paraId="0A82349D" w14:textId="77777777" w:rsidR="00D36341" w:rsidRDefault="00D36341">
      <w:pPr>
        <w:ind w:left="5664"/>
        <w:rPr>
          <w:rFonts w:cs="Arial"/>
          <w:b/>
          <w:caps/>
          <w:sz w:val="24"/>
          <w:szCs w:val="24"/>
        </w:rPr>
      </w:pPr>
    </w:p>
    <w:p w14:paraId="40291D2A" w14:textId="77777777" w:rsidR="00D36341" w:rsidRDefault="00432F3B">
      <w:pPr>
        <w:ind w:left="5664" w:firstLine="708"/>
        <w:rPr>
          <w:rFonts w:cs="Arial"/>
          <w:b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t xml:space="preserve">AL dirigente dell’adi  </w:t>
      </w:r>
    </w:p>
    <w:p w14:paraId="04509B98" w14:textId="77777777" w:rsidR="00D36341" w:rsidRDefault="00D36341">
      <w:pPr>
        <w:rPr>
          <w:rFonts w:cs="Arial"/>
          <w:b/>
          <w:caps/>
          <w:sz w:val="16"/>
        </w:rPr>
      </w:pPr>
    </w:p>
    <w:p w14:paraId="236DC6B3" w14:textId="77777777" w:rsidR="00D36341" w:rsidRDefault="00432F3B">
      <w:r>
        <w:rPr>
          <w:rFonts w:cs="Arial"/>
        </w:rPr>
        <w:t>Il/La sottoscritto/a _________________________________________________________________</w:t>
      </w:r>
    </w:p>
    <w:p w14:paraId="456C8882" w14:textId="77777777" w:rsidR="00D36341" w:rsidRDefault="00432F3B">
      <w:r>
        <w:rPr>
          <w:rFonts w:cs="Arial"/>
        </w:rPr>
        <w:t xml:space="preserve">                                                          </w:t>
      </w:r>
      <w:r>
        <w:rPr>
          <w:rFonts w:cs="Arial"/>
          <w:sz w:val="14"/>
          <w:szCs w:val="14"/>
        </w:rPr>
        <w:t>(cognome)                                                                                               (nome)</w:t>
      </w:r>
    </w:p>
    <w:p w14:paraId="6FBDC801" w14:textId="77777777" w:rsidR="00D36341" w:rsidRDefault="00D36341">
      <w:pPr>
        <w:rPr>
          <w:rFonts w:cs="Arial"/>
          <w:szCs w:val="22"/>
        </w:rPr>
      </w:pPr>
    </w:p>
    <w:p w14:paraId="5EAEB3F7" w14:textId="77777777" w:rsidR="00D36341" w:rsidRDefault="00432F3B">
      <w:r>
        <w:rPr>
          <w:rFonts w:cs="Arial"/>
          <w:szCs w:val="22"/>
        </w:rPr>
        <w:t>matricola nr.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 w:val="40"/>
          <w:szCs w:val="40"/>
        </w:rPr>
        <w:t>/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ascii="Wingdings 2" w:eastAsia="Wingdings 2" w:hAnsi="Wingdings 2" w:cs="Wingdings 2"/>
          <w:sz w:val="40"/>
          <w:szCs w:val="40"/>
        </w:rPr>
        <w:t></w:t>
      </w:r>
    </w:p>
    <w:p w14:paraId="6F3AF041" w14:textId="77777777" w:rsidR="00D36341" w:rsidRDefault="00432F3B">
      <w:r>
        <w:rPr>
          <w:rFonts w:cs="Arial"/>
          <w:szCs w:val="22"/>
        </w:rPr>
        <w:t xml:space="preserve">codice fiscale </w:t>
      </w:r>
      <w:r>
        <w:rPr>
          <w:rFonts w:cs="Arial"/>
          <w:smallCaps/>
          <w:sz w:val="20"/>
        </w:rPr>
        <w:t xml:space="preserve">: </w:t>
      </w:r>
      <w:r>
        <w:rPr>
          <w:rFonts w:cs="Arial"/>
          <w:smallCaps/>
          <w:sz w:val="4"/>
          <w:szCs w:val="4"/>
        </w:rPr>
        <w:t xml:space="preserve">    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Cs w:val="22"/>
        </w:rPr>
        <w:t xml:space="preserve"> 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Cs w:val="22"/>
        </w:rPr>
        <w:t xml:space="preserve"> 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Cs w:val="22"/>
        </w:rPr>
        <w:t xml:space="preserve">  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Cs w:val="22"/>
        </w:rPr>
        <w:t xml:space="preserve"> 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Cs w:val="22"/>
        </w:rPr>
        <w:t xml:space="preserve"> 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Cs w:val="22"/>
        </w:rPr>
        <w:t xml:space="preserve">  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Cs w:val="22"/>
        </w:rPr>
        <w:t xml:space="preserve"> 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Cs w:val="22"/>
        </w:rPr>
        <w:t xml:space="preserve"> 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Cs w:val="22"/>
        </w:rPr>
        <w:t xml:space="preserve"> 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Cs w:val="22"/>
        </w:rPr>
        <w:t xml:space="preserve"> 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Cs w:val="22"/>
        </w:rPr>
        <w:t xml:space="preserve">  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Cs w:val="22"/>
        </w:rPr>
        <w:t xml:space="preserve"> 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Cs w:val="22"/>
        </w:rPr>
        <w:t xml:space="preserve"> 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Cs w:val="22"/>
        </w:rPr>
        <w:t xml:space="preserve"> </w:t>
      </w:r>
      <w:r>
        <w:rPr>
          <w:rFonts w:ascii="Wingdings 2" w:eastAsia="Wingdings 2" w:hAnsi="Wingdings 2" w:cs="Wingdings 2"/>
          <w:sz w:val="40"/>
          <w:szCs w:val="40"/>
        </w:rPr>
        <w:t></w:t>
      </w:r>
      <w:r>
        <w:rPr>
          <w:rFonts w:cs="Arial"/>
          <w:szCs w:val="22"/>
        </w:rPr>
        <w:t xml:space="preserve"> </w:t>
      </w:r>
      <w:r>
        <w:rPr>
          <w:rFonts w:ascii="Wingdings 2" w:eastAsia="Wingdings 2" w:hAnsi="Wingdings 2" w:cs="Wingdings 2"/>
          <w:sz w:val="40"/>
          <w:szCs w:val="40"/>
        </w:rPr>
        <w:t></w:t>
      </w:r>
    </w:p>
    <w:p w14:paraId="431FF289" w14:textId="77777777" w:rsidR="00D36341" w:rsidRDefault="00D36341">
      <w:pPr>
        <w:rPr>
          <w:rFonts w:cs="Arial"/>
          <w:sz w:val="40"/>
          <w:szCs w:val="40"/>
        </w:rPr>
      </w:pPr>
    </w:p>
    <w:tbl>
      <w:tblPr>
        <w:tblW w:w="9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0"/>
      </w:tblGrid>
      <w:tr w:rsidR="00D36341" w14:paraId="3803BF80" w14:textId="77777777">
        <w:tblPrEx>
          <w:tblCellMar>
            <w:top w:w="0" w:type="dxa"/>
            <w:bottom w:w="0" w:type="dxa"/>
          </w:tblCellMar>
        </w:tblPrEx>
        <w:tc>
          <w:tcPr>
            <w:tcW w:w="9710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BA8549A" w14:textId="77777777" w:rsidR="00D36341" w:rsidRDefault="00D36341">
            <w:pPr>
              <w:rPr>
                <w:rFonts w:cs="Arial"/>
                <w:sz w:val="8"/>
              </w:rPr>
            </w:pPr>
          </w:p>
          <w:p w14:paraId="43C261D3" w14:textId="77777777" w:rsidR="00D36341" w:rsidRDefault="00432F3B">
            <w:pPr>
              <w:jc w:val="both"/>
            </w:pPr>
            <w:r>
              <w:rPr>
                <w:rFonts w:cs="Arial"/>
              </w:rPr>
              <w:t>regolarmente iscritto per l’anno accademico 20</w:t>
            </w:r>
            <w:r w:rsidR="0060787D">
              <w:rPr>
                <w:rFonts w:cs="Arial"/>
              </w:rPr>
              <w:t>25</w:t>
            </w:r>
            <w:r>
              <w:rPr>
                <w:rFonts w:cs="Arial"/>
              </w:rPr>
              <w:t>-20</w:t>
            </w:r>
            <w:r w:rsidR="0060787D">
              <w:rPr>
                <w:rFonts w:cs="Arial"/>
              </w:rPr>
              <w:t>26</w:t>
            </w:r>
            <w:r>
              <w:rPr>
                <w:rFonts w:cs="Arial"/>
              </w:rPr>
              <w:t xml:space="preserve"> al _______ (</w:t>
            </w:r>
            <w:r>
              <w:rPr>
                <w:rFonts w:cs="Arial"/>
                <w:sz w:val="16"/>
                <w:szCs w:val="16"/>
              </w:rPr>
              <w:t>indicare anno di corso</w:t>
            </w:r>
            <w:r>
              <w:rPr>
                <w:rFonts w:cs="Arial"/>
              </w:rPr>
              <w:t xml:space="preserve">) del corso di </w:t>
            </w:r>
          </w:p>
          <w:p w14:paraId="132FB93E" w14:textId="77777777" w:rsidR="00D36341" w:rsidRDefault="00D36341">
            <w:pPr>
              <w:jc w:val="both"/>
              <w:rPr>
                <w:rFonts w:cs="Arial"/>
              </w:rPr>
            </w:pPr>
          </w:p>
          <w:p w14:paraId="28E22DFB" w14:textId="77777777" w:rsidR="00D36341" w:rsidRDefault="00432F3B">
            <w:pPr>
              <w:jc w:val="both"/>
            </w:pPr>
            <w:r>
              <w:rPr>
                <w:rFonts w:cs="Arial"/>
              </w:rPr>
              <w:t>studio in  __________________________________________________ (</w:t>
            </w:r>
            <w:r>
              <w:rPr>
                <w:rFonts w:cs="Arial"/>
                <w:sz w:val="16"/>
                <w:szCs w:val="16"/>
              </w:rPr>
              <w:t>specificare corso di studi</w:t>
            </w:r>
            <w:r>
              <w:rPr>
                <w:rFonts w:cs="Arial"/>
              </w:rPr>
              <w:t xml:space="preserve">) </w:t>
            </w:r>
          </w:p>
          <w:p w14:paraId="080AC157" w14:textId="77777777" w:rsidR="00D36341" w:rsidRDefault="00432F3B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dichiara</w:t>
            </w:r>
          </w:p>
          <w:p w14:paraId="1FA7E134" w14:textId="77777777" w:rsidR="00D36341" w:rsidRDefault="00D36341">
            <w:pPr>
              <w:jc w:val="center"/>
              <w:rPr>
                <w:rFonts w:cs="Arial"/>
                <w:b/>
                <w:sz w:val="28"/>
              </w:rPr>
            </w:pPr>
          </w:p>
          <w:p w14:paraId="06773D05" w14:textId="77777777" w:rsidR="00F46A65" w:rsidRDefault="00F46A65" w:rsidP="00F46A65">
            <w:pPr>
              <w:rPr>
                <w:rFonts w:cs="Arial"/>
              </w:rPr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</w:t>
            </w:r>
            <w:r w:rsidR="00432F3B">
              <w:rPr>
                <w:rFonts w:cs="Arial"/>
              </w:rPr>
              <w:t>che la sua abitazione di residenza</w:t>
            </w:r>
            <w:r>
              <w:rPr>
                <w:rFonts w:cs="Arial"/>
              </w:rPr>
              <w:t xml:space="preserve"> </w:t>
            </w:r>
          </w:p>
          <w:p w14:paraId="276C93FA" w14:textId="77777777" w:rsidR="00F46A65" w:rsidRDefault="00322605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F46A65">
              <w:rPr>
                <w:rFonts w:cs="Arial"/>
              </w:rPr>
              <w:t>ppure</w:t>
            </w:r>
          </w:p>
          <w:p w14:paraId="0B75A947" w14:textId="77777777" w:rsidR="00F46A65" w:rsidRDefault="00F46A65" w:rsidP="00322605">
            <w:pPr>
              <w:tabs>
                <w:tab w:val="left" w:pos="284"/>
              </w:tabs>
              <w:rPr>
                <w:rFonts w:cs="Arial"/>
              </w:rPr>
            </w:pPr>
            <w:r w:rsidRPr="00322605">
              <w:rPr>
                <w:rFonts w:ascii="Wingdings 2" w:eastAsia="Wingdings 2" w:hAnsi="Wingdings 2" w:cs="Wingdings 2"/>
                <w:sz w:val="40"/>
                <w:szCs w:val="40"/>
              </w:rPr>
              <w:t></w:t>
            </w:r>
            <w:r w:rsidR="00322605" w:rsidRPr="00322605">
              <w:rPr>
                <w:rFonts w:cs="Arial"/>
              </w:rPr>
              <w:t xml:space="preserve"> che </w:t>
            </w:r>
            <w:r>
              <w:rPr>
                <w:rFonts w:cs="Arial"/>
              </w:rPr>
              <w:t xml:space="preserve">la sede dell’attività lavorativa del </w:t>
            </w:r>
            <w:r w:rsidR="00322605">
              <w:rPr>
                <w:rFonts w:cs="Arial"/>
              </w:rPr>
              <w:t xml:space="preserve">(riportare none cognome e relazione di parentela) </w:t>
            </w:r>
            <w:r>
              <w:rPr>
                <w:rFonts w:cs="Arial"/>
              </w:rPr>
              <w:t>……………………………………………………………</w:t>
            </w:r>
            <w:r w:rsidR="00322605">
              <w:rPr>
                <w:rFonts w:cs="Arial"/>
              </w:rPr>
              <w:t>………………………………………</w:t>
            </w:r>
          </w:p>
          <w:p w14:paraId="3BEBB8E6" w14:textId="77777777" w:rsidR="00D36341" w:rsidRDefault="00432F3B">
            <w:r>
              <w:rPr>
                <w:rFonts w:cs="Arial"/>
              </w:rPr>
              <w:t xml:space="preserve"> ha subito danni a seguito </w:t>
            </w:r>
            <w:r>
              <w:rPr>
                <w:rFonts w:cs="Arial"/>
                <w:b/>
              </w:rPr>
              <w:t xml:space="preserve">del </w:t>
            </w:r>
            <w:r w:rsidR="0060787D">
              <w:rPr>
                <w:rFonts w:cs="Arial"/>
                <w:b/>
              </w:rPr>
              <w:t>Ciclone Harr</w:t>
            </w:r>
            <w:r w:rsidR="00FE2B6E">
              <w:rPr>
                <w:rFonts w:cs="Arial"/>
                <w:b/>
              </w:rPr>
              <w:t>y / frana Niscemi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u w:val="single"/>
              </w:rPr>
              <w:t>come da documentazione allegata</w:t>
            </w:r>
            <w:r>
              <w:rPr>
                <w:rFonts w:cs="Arial"/>
              </w:rPr>
              <w:t>, pertanto</w:t>
            </w:r>
            <w:r>
              <w:rPr>
                <w:rFonts w:cs="Arial"/>
                <w:b/>
              </w:rPr>
              <w:t xml:space="preserve"> </w:t>
            </w:r>
          </w:p>
          <w:p w14:paraId="5D211A8E" w14:textId="77777777" w:rsidR="00D36341" w:rsidRDefault="00432F3B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chiede</w:t>
            </w:r>
          </w:p>
          <w:p w14:paraId="5A04B2F8" w14:textId="77777777" w:rsidR="00D36341" w:rsidRDefault="00D36341">
            <w:pPr>
              <w:rPr>
                <w:rFonts w:cs="Arial"/>
              </w:rPr>
            </w:pPr>
          </w:p>
          <w:p w14:paraId="0152B7D4" w14:textId="77777777" w:rsidR="00D36341" w:rsidRDefault="00FE2B6E">
            <w:pPr>
              <w:ind w:right="-278"/>
            </w:pPr>
            <w:r>
              <w:rPr>
                <w:rFonts w:cs="Arial"/>
              </w:rPr>
              <w:t>il</w:t>
            </w:r>
            <w:r w:rsidR="00432F3B">
              <w:rPr>
                <w:rFonts w:cs="Arial"/>
              </w:rPr>
              <w:t xml:space="preserve"> pagamento del contributo </w:t>
            </w:r>
            <w:r>
              <w:rPr>
                <w:rFonts w:cs="Arial"/>
              </w:rPr>
              <w:t xml:space="preserve">di €. </w:t>
            </w:r>
            <w:r w:rsidRPr="00FE2B6E">
              <w:rPr>
                <w:rFonts w:cs="Arial"/>
              </w:rPr>
              <w:t>1.000</w:t>
            </w:r>
            <w:r w:rsidR="00432F3B" w:rsidRPr="00FE2B6E">
              <w:rPr>
                <w:rFonts w:cs="Arial"/>
              </w:rPr>
              <w:t>,</w:t>
            </w:r>
            <w:r w:rsidRPr="00FE2B6E">
              <w:rPr>
                <w:rFonts w:cs="Arial"/>
              </w:rPr>
              <w:t>00</w:t>
            </w:r>
            <w:r w:rsidR="00432F3B">
              <w:rPr>
                <w:rFonts w:cs="Arial"/>
                <w:b/>
              </w:rPr>
              <w:t xml:space="preserve"> </w:t>
            </w:r>
            <w:r w:rsidR="00432F3B">
              <w:rPr>
                <w:rFonts w:cs="Arial"/>
                <w:u w:val="single"/>
              </w:rPr>
              <w:t>previa verifica della documentazione prodotta.</w:t>
            </w:r>
          </w:p>
          <w:p w14:paraId="5D62EA6C" w14:textId="77777777" w:rsidR="00D36341" w:rsidRDefault="00D36341">
            <w:pPr>
              <w:rPr>
                <w:rFonts w:cs="Arial"/>
                <w:sz w:val="4"/>
                <w:szCs w:val="4"/>
              </w:rPr>
            </w:pPr>
          </w:p>
          <w:p w14:paraId="36C82A19" w14:textId="77777777" w:rsidR="00D36341" w:rsidRDefault="00D36341">
            <w:pPr>
              <w:rPr>
                <w:rFonts w:cs="Arial"/>
                <w:caps/>
                <w:sz w:val="10"/>
                <w:szCs w:val="10"/>
              </w:rPr>
            </w:pPr>
          </w:p>
        </w:tc>
      </w:tr>
      <w:tr w:rsidR="00D36341" w14:paraId="72E4482F" w14:textId="77777777">
        <w:tblPrEx>
          <w:tblCellMar>
            <w:top w:w="0" w:type="dxa"/>
            <w:bottom w:w="0" w:type="dxa"/>
          </w:tblCellMar>
        </w:tblPrEx>
        <w:tc>
          <w:tcPr>
            <w:tcW w:w="9710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2D650BE" w14:textId="77777777" w:rsidR="00D36341" w:rsidRDefault="00D36341">
            <w:pPr>
              <w:rPr>
                <w:rFonts w:cs="Arial"/>
                <w:sz w:val="8"/>
              </w:rPr>
            </w:pPr>
          </w:p>
        </w:tc>
      </w:tr>
    </w:tbl>
    <w:p w14:paraId="3AB23800" w14:textId="77777777" w:rsidR="00D36341" w:rsidRDefault="00D36341">
      <w:pPr>
        <w:rPr>
          <w:rFonts w:cs="Arial"/>
          <w:b/>
          <w:caps/>
          <w:sz w:val="16"/>
        </w:rPr>
      </w:pPr>
    </w:p>
    <w:p w14:paraId="621B2B65" w14:textId="77777777" w:rsidR="00D36341" w:rsidRDefault="00432F3B">
      <w:pPr>
        <w:rPr>
          <w:rFonts w:cs="Arial"/>
        </w:rPr>
      </w:pPr>
      <w:r>
        <w:rPr>
          <w:rFonts w:cs="Arial"/>
        </w:rPr>
        <w:t>Si allega a tal fine:</w:t>
      </w:r>
    </w:p>
    <w:p w14:paraId="475CA1E6" w14:textId="77777777" w:rsidR="00D36341" w:rsidRDefault="00432F3B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Ordinanza del Sindaco del comune di residenza</w:t>
      </w:r>
    </w:p>
    <w:p w14:paraId="47BBD716" w14:textId="77777777" w:rsidR="00603DE6" w:rsidRDefault="00432F3B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Verbale dei Vigili del Fuoco</w:t>
      </w:r>
    </w:p>
    <w:p w14:paraId="0C373B5D" w14:textId="77777777" w:rsidR="00D36341" w:rsidRDefault="00603DE6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Certificato di stato di famiglia (solo per</w:t>
      </w:r>
      <w:r w:rsidR="00F46A65">
        <w:rPr>
          <w:rFonts w:cs="Arial"/>
        </w:rPr>
        <w:t xml:space="preserve"> danni alle attività lavorative)</w:t>
      </w:r>
      <w:r w:rsidR="00432F3B">
        <w:rPr>
          <w:rFonts w:cs="Arial"/>
        </w:rPr>
        <w:t>.</w:t>
      </w:r>
    </w:p>
    <w:p w14:paraId="3DED267E" w14:textId="77777777" w:rsidR="00D36341" w:rsidRDefault="00D36341">
      <w:pPr>
        <w:autoSpaceDE w:val="0"/>
        <w:spacing w:before="120"/>
        <w:rPr>
          <w:rFonts w:cs="Arial"/>
          <w:bCs/>
          <w:color w:val="000000"/>
          <w:sz w:val="24"/>
          <w:szCs w:val="24"/>
        </w:rPr>
      </w:pPr>
    </w:p>
    <w:p w14:paraId="4DEA8318" w14:textId="77777777" w:rsidR="00D36341" w:rsidRDefault="00432F3B">
      <w:pPr>
        <w:autoSpaceDE w:val="0"/>
        <w:spacing w:before="120"/>
      </w:pPr>
      <w:r>
        <w:rPr>
          <w:rFonts w:cs="Arial"/>
          <w:bCs/>
          <w:color w:val="000000"/>
          <w:sz w:val="24"/>
          <w:szCs w:val="24"/>
        </w:rPr>
        <w:t>La richiesta, corredata dai documentati indicati, deve essere consegnata al</w:t>
      </w:r>
      <w:r w:rsidR="00FE2B6E">
        <w:rPr>
          <w:rFonts w:cs="Arial"/>
          <w:bCs/>
          <w:color w:val="000000"/>
          <w:sz w:val="24"/>
          <w:szCs w:val="24"/>
        </w:rPr>
        <w:t>l’Ufficio diritto allo studio</w:t>
      </w:r>
      <w:r>
        <w:rPr>
          <w:rFonts w:cs="Arial"/>
          <w:bCs/>
          <w:color w:val="000000"/>
          <w:sz w:val="24"/>
          <w:szCs w:val="24"/>
        </w:rPr>
        <w:t xml:space="preserve"> </w:t>
      </w:r>
      <w:r>
        <w:rPr>
          <w:rFonts w:cs="Arial"/>
          <w:b/>
          <w:bCs/>
          <w:color w:val="000000"/>
          <w:sz w:val="24"/>
          <w:szCs w:val="24"/>
        </w:rPr>
        <w:t>entro</w:t>
      </w:r>
      <w:r>
        <w:rPr>
          <w:rFonts w:cs="Arial"/>
          <w:bCs/>
          <w:color w:val="000000"/>
          <w:sz w:val="24"/>
          <w:szCs w:val="24"/>
        </w:rPr>
        <w:t xml:space="preserve"> </w:t>
      </w:r>
      <w:r>
        <w:rPr>
          <w:rFonts w:cs="Arial"/>
          <w:b/>
          <w:bCs/>
          <w:color w:val="000000"/>
          <w:sz w:val="24"/>
          <w:szCs w:val="24"/>
        </w:rPr>
        <w:t xml:space="preserve">il </w:t>
      </w:r>
      <w:r w:rsidR="00FE2B6E">
        <w:rPr>
          <w:rFonts w:cs="Arial"/>
          <w:b/>
          <w:bCs/>
          <w:color w:val="000000"/>
          <w:sz w:val="24"/>
          <w:szCs w:val="24"/>
        </w:rPr>
        <w:t>31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="00FE2B6E">
        <w:rPr>
          <w:rFonts w:cs="Arial"/>
          <w:b/>
          <w:bCs/>
          <w:color w:val="000000"/>
          <w:sz w:val="24"/>
          <w:szCs w:val="24"/>
        </w:rPr>
        <w:t>marzo</w:t>
      </w:r>
      <w:r>
        <w:rPr>
          <w:rFonts w:cs="Arial"/>
          <w:b/>
          <w:bCs/>
          <w:color w:val="000000"/>
          <w:sz w:val="24"/>
          <w:szCs w:val="24"/>
        </w:rPr>
        <w:t xml:space="preserve"> 20</w:t>
      </w:r>
      <w:r w:rsidR="00FE2B6E">
        <w:rPr>
          <w:rFonts w:cs="Arial"/>
          <w:b/>
          <w:bCs/>
          <w:color w:val="000000"/>
          <w:sz w:val="24"/>
          <w:szCs w:val="24"/>
        </w:rPr>
        <w:t>26</w:t>
      </w:r>
      <w:r>
        <w:rPr>
          <w:rFonts w:cs="Arial"/>
          <w:b/>
          <w:bCs/>
          <w:color w:val="000000"/>
          <w:sz w:val="24"/>
          <w:szCs w:val="24"/>
        </w:rPr>
        <w:t>.</w:t>
      </w:r>
    </w:p>
    <w:p w14:paraId="38B408F6" w14:textId="77777777" w:rsidR="00D36341" w:rsidRDefault="00D36341">
      <w:pPr>
        <w:autoSpaceDE w:val="0"/>
        <w:spacing w:before="120"/>
        <w:ind w:left="720"/>
        <w:rPr>
          <w:rFonts w:ascii="Verdana" w:hAnsi="Verdana" w:cs="TimesNewRomanPS-BoldMT"/>
          <w:b/>
          <w:bCs/>
          <w:color w:val="000000"/>
          <w:sz w:val="16"/>
          <w:szCs w:val="16"/>
        </w:rPr>
      </w:pPr>
    </w:p>
    <w:p w14:paraId="6DC885A7" w14:textId="77777777" w:rsidR="00D36341" w:rsidRDefault="00D36341">
      <w:pPr>
        <w:jc w:val="center"/>
        <w:rPr>
          <w:rFonts w:cs="Arial"/>
        </w:rPr>
      </w:pPr>
    </w:p>
    <w:p w14:paraId="40BC5207" w14:textId="77777777" w:rsidR="00D36341" w:rsidRDefault="00432F3B">
      <w:pPr>
        <w:pBdr>
          <w:left w:val="single" w:sz="4" w:space="4" w:color="000000"/>
        </w:pBd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DATI DELLO STUDENTE  </w:t>
      </w:r>
    </w:p>
    <w:p w14:paraId="13A3A1D9" w14:textId="77777777" w:rsidR="00D36341" w:rsidRDefault="00D36341">
      <w:pPr>
        <w:pBdr>
          <w:left w:val="single" w:sz="4" w:space="4" w:color="000000"/>
        </w:pBdr>
        <w:jc w:val="center"/>
        <w:rPr>
          <w:rFonts w:cs="Arial"/>
          <w:b/>
          <w:sz w:val="10"/>
          <w:szCs w:val="10"/>
          <w:u w:val="single"/>
        </w:rPr>
      </w:pPr>
    </w:p>
    <w:p w14:paraId="0784CA5E" w14:textId="77777777" w:rsidR="00D36341" w:rsidRDefault="00432F3B">
      <w:pPr>
        <w:pBdr>
          <w:left w:val="single" w:sz="4" w:space="4" w:color="000000"/>
        </w:pBd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Residenza </w:t>
      </w:r>
    </w:p>
    <w:p w14:paraId="0C542509" w14:textId="77777777" w:rsidR="00D36341" w:rsidRDefault="00432F3B">
      <w:pPr>
        <w:pBdr>
          <w:left w:val="single" w:sz="4" w:space="4" w:color="000000"/>
        </w:pBd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Via, piazza, </w:t>
      </w:r>
      <w:proofErr w:type="spellStart"/>
      <w:r>
        <w:rPr>
          <w:rFonts w:cs="Arial"/>
          <w:szCs w:val="22"/>
        </w:rPr>
        <w:t>etc</w:t>
      </w:r>
      <w:proofErr w:type="spellEnd"/>
      <w:r>
        <w:rPr>
          <w:rFonts w:cs="Arial"/>
          <w:szCs w:val="22"/>
        </w:rPr>
        <w:t xml:space="preserve"> __________________________________________________ Nr.______________</w:t>
      </w:r>
    </w:p>
    <w:p w14:paraId="131D762E" w14:textId="77777777" w:rsidR="00D36341" w:rsidRDefault="00D36341">
      <w:pPr>
        <w:pBdr>
          <w:left w:val="single" w:sz="4" w:space="4" w:color="000000"/>
        </w:pBdr>
        <w:jc w:val="both"/>
        <w:rPr>
          <w:rFonts w:cs="Arial"/>
          <w:szCs w:val="22"/>
        </w:rPr>
      </w:pPr>
    </w:p>
    <w:p w14:paraId="6C4B871E" w14:textId="77777777" w:rsidR="00D36341" w:rsidRDefault="00432F3B">
      <w:pPr>
        <w:pBdr>
          <w:left w:val="single" w:sz="4" w:space="4" w:color="000000"/>
        </w:pBdr>
        <w:jc w:val="both"/>
      </w:pPr>
      <w:proofErr w:type="spellStart"/>
      <w:r>
        <w:rPr>
          <w:rFonts w:cs="Arial"/>
          <w:szCs w:val="22"/>
        </w:rPr>
        <w:t>C.a.p.</w:t>
      </w:r>
      <w:proofErr w:type="spellEnd"/>
      <w:r>
        <w:rPr>
          <w:rFonts w:cs="Arial"/>
          <w:szCs w:val="22"/>
        </w:rPr>
        <w:t xml:space="preserve"> __________Comune</w:t>
      </w:r>
      <w:r>
        <w:rPr>
          <w:rFonts w:cs="Arial"/>
          <w:sz w:val="10"/>
          <w:szCs w:val="10"/>
        </w:rPr>
        <w:t xml:space="preserve">  </w:t>
      </w:r>
      <w:r>
        <w:rPr>
          <w:rFonts w:cs="Arial"/>
          <w:szCs w:val="22"/>
        </w:rPr>
        <w:t>_______________________________Provincia __________________</w:t>
      </w:r>
      <w:r>
        <w:rPr>
          <w:rFonts w:cs="Arial"/>
          <w:sz w:val="4"/>
          <w:szCs w:val="4"/>
        </w:rPr>
        <w:t xml:space="preserve">   </w:t>
      </w:r>
    </w:p>
    <w:p w14:paraId="288B83E2" w14:textId="77777777" w:rsidR="00D36341" w:rsidRDefault="00D36341">
      <w:pPr>
        <w:pBdr>
          <w:left w:val="single" w:sz="4" w:space="4" w:color="000000"/>
        </w:pBdr>
        <w:jc w:val="both"/>
        <w:rPr>
          <w:rFonts w:cs="Arial"/>
          <w:szCs w:val="22"/>
        </w:rPr>
      </w:pPr>
    </w:p>
    <w:p w14:paraId="0B4F43DB" w14:textId="77777777" w:rsidR="00D36341" w:rsidRDefault="00432F3B">
      <w:pPr>
        <w:pBdr>
          <w:left w:val="single" w:sz="4" w:space="4" w:color="000000"/>
        </w:pBdr>
        <w:jc w:val="both"/>
      </w:pPr>
      <w:r>
        <w:rPr>
          <w:rFonts w:cs="Arial"/>
          <w:szCs w:val="22"/>
        </w:rPr>
        <w:t>Recapito telefonico _____________Cellulare _____________</w:t>
      </w:r>
      <w:r>
        <w:rPr>
          <w:rFonts w:cs="Arial"/>
          <w:b/>
          <w:sz w:val="24"/>
        </w:rPr>
        <w:t xml:space="preserve"> </w:t>
      </w:r>
      <w:r>
        <w:rPr>
          <w:rFonts w:cs="Arial"/>
          <w:szCs w:val="22"/>
        </w:rPr>
        <w:t>e-mail</w:t>
      </w:r>
      <w:r>
        <w:rPr>
          <w:rFonts w:cs="Arial"/>
          <w:sz w:val="4"/>
          <w:szCs w:val="4"/>
        </w:rPr>
        <w:t>______________________________________________________________________________</w:t>
      </w:r>
      <w:r>
        <w:rPr>
          <w:rFonts w:cs="Arial"/>
          <w:sz w:val="28"/>
          <w:szCs w:val="28"/>
        </w:rPr>
        <w:t xml:space="preserve">@ </w:t>
      </w:r>
      <w:r>
        <w:rPr>
          <w:rFonts w:cs="Arial"/>
          <w:sz w:val="4"/>
          <w:szCs w:val="4"/>
        </w:rPr>
        <w:t xml:space="preserve"> _________________________________________</w:t>
      </w:r>
    </w:p>
    <w:p w14:paraId="7AEAD85C" w14:textId="77777777" w:rsidR="00D36341" w:rsidRDefault="00D36341">
      <w:pPr>
        <w:autoSpaceDE w:val="0"/>
        <w:spacing w:before="120"/>
        <w:rPr>
          <w:rFonts w:cs="Arial"/>
          <w:b/>
          <w:bCs/>
          <w:color w:val="000000"/>
          <w:sz w:val="16"/>
          <w:szCs w:val="16"/>
        </w:rPr>
      </w:pPr>
    </w:p>
    <w:p w14:paraId="1E7B3D48" w14:textId="77777777" w:rsidR="00D36341" w:rsidRDefault="00D36341">
      <w:pPr>
        <w:autoSpaceDE w:val="0"/>
        <w:spacing w:before="120"/>
        <w:rPr>
          <w:rFonts w:cs="Arial"/>
          <w:b/>
          <w:bCs/>
          <w:color w:val="000000"/>
          <w:sz w:val="16"/>
          <w:szCs w:val="16"/>
        </w:rPr>
      </w:pPr>
    </w:p>
    <w:p w14:paraId="78EAB05F" w14:textId="77777777" w:rsidR="00D36341" w:rsidRDefault="00D36341">
      <w:pPr>
        <w:autoSpaceDE w:val="0"/>
        <w:spacing w:before="120"/>
        <w:rPr>
          <w:rFonts w:ascii="Verdana" w:hAnsi="Verdana" w:cs="TimesNewRomanPS-BoldMT"/>
          <w:b/>
          <w:bCs/>
          <w:color w:val="000000"/>
          <w:sz w:val="16"/>
          <w:szCs w:val="16"/>
        </w:rPr>
      </w:pPr>
    </w:p>
    <w:p w14:paraId="5E7D15B6" w14:textId="77777777" w:rsidR="00D36341" w:rsidRDefault="00432F3B">
      <w:pPr>
        <w:jc w:val="both"/>
      </w:pPr>
      <w:r>
        <w:rPr>
          <w:rFonts w:cs="Arial"/>
          <w:sz w:val="18"/>
          <w:szCs w:val="18"/>
        </w:rPr>
        <w:t>Catania</w:t>
      </w:r>
      <w:r>
        <w:rPr>
          <w:rFonts w:cs="Arial"/>
          <w:szCs w:val="22"/>
        </w:rPr>
        <w:t>,</w:t>
      </w:r>
      <w:r>
        <w:rPr>
          <w:rFonts w:cs="Arial"/>
          <w:sz w:val="4"/>
          <w:szCs w:val="4"/>
        </w:rPr>
        <w:t xml:space="preserve">  _______________________________________________________________________</w:t>
      </w:r>
    </w:p>
    <w:p w14:paraId="7FB6C1DA" w14:textId="77777777" w:rsidR="00D36341" w:rsidRDefault="00432F3B">
      <w:pPr>
        <w:tabs>
          <w:tab w:val="center" w:pos="7371"/>
        </w:tabs>
        <w:jc w:val="both"/>
      </w:pPr>
      <w:r>
        <w:rPr>
          <w:rFonts w:cs="Arial"/>
          <w:sz w:val="12"/>
          <w:szCs w:val="12"/>
        </w:rPr>
        <w:tab/>
        <w:t xml:space="preserve"> </w:t>
      </w:r>
      <w:r>
        <w:rPr>
          <w:rFonts w:cs="Arial"/>
          <w:sz w:val="16"/>
          <w:szCs w:val="16"/>
        </w:rPr>
        <w:t>firma dello studente</w:t>
      </w:r>
    </w:p>
    <w:p w14:paraId="2137C720" w14:textId="77777777" w:rsidR="00D36341" w:rsidRDefault="00432F3B">
      <w:pPr>
        <w:tabs>
          <w:tab w:val="center" w:pos="7513"/>
        </w:tabs>
        <w:autoSpaceDE w:val="0"/>
        <w:spacing w:before="120"/>
      </w:pPr>
      <w:r>
        <w:rPr>
          <w:rFonts w:cs="Arial"/>
          <w:sz w:val="16"/>
          <w:szCs w:val="16"/>
        </w:rPr>
        <w:t xml:space="preserve">  </w:t>
      </w:r>
      <w:r>
        <w:rPr>
          <w:rFonts w:cs="Arial"/>
          <w:sz w:val="16"/>
          <w:szCs w:val="16"/>
        </w:rPr>
        <w:tab/>
        <w:t>____________________________________</w:t>
      </w:r>
    </w:p>
    <w:p w14:paraId="73DEE512" w14:textId="77777777" w:rsidR="00D36341" w:rsidRDefault="00D36341">
      <w:pPr>
        <w:autoSpaceDE w:val="0"/>
        <w:spacing w:before="120"/>
        <w:rPr>
          <w:rFonts w:ascii="Verdana" w:hAnsi="Verdana" w:cs="TimesNewRomanPS-BoldMT"/>
          <w:b/>
          <w:bCs/>
          <w:color w:val="000000"/>
          <w:sz w:val="16"/>
          <w:szCs w:val="16"/>
        </w:rPr>
      </w:pPr>
    </w:p>
    <w:p w14:paraId="4906EA8F" w14:textId="77777777" w:rsidR="00D36341" w:rsidRDefault="00D36341">
      <w:pPr>
        <w:autoSpaceDE w:val="0"/>
        <w:spacing w:before="120"/>
        <w:rPr>
          <w:rFonts w:ascii="Verdana" w:hAnsi="Verdana" w:cs="TimesNewRomanPS-BoldMT"/>
          <w:b/>
          <w:bCs/>
          <w:color w:val="000000"/>
          <w:sz w:val="16"/>
          <w:szCs w:val="16"/>
        </w:rPr>
      </w:pPr>
    </w:p>
    <w:p w14:paraId="29615614" w14:textId="77777777" w:rsidR="00D36341" w:rsidRDefault="00D36341">
      <w:pPr>
        <w:autoSpaceDE w:val="0"/>
        <w:spacing w:before="120"/>
        <w:rPr>
          <w:rFonts w:ascii="Verdana" w:hAnsi="Verdana" w:cs="TimesNewRomanPS-BoldMT"/>
          <w:b/>
          <w:bCs/>
          <w:color w:val="000000"/>
          <w:sz w:val="16"/>
          <w:szCs w:val="16"/>
        </w:rPr>
      </w:pPr>
    </w:p>
    <w:p w14:paraId="163006D9" w14:textId="77777777" w:rsidR="00D36341" w:rsidRDefault="00D36341">
      <w:pPr>
        <w:autoSpaceDE w:val="0"/>
        <w:spacing w:before="120"/>
        <w:rPr>
          <w:rFonts w:ascii="Verdana" w:hAnsi="Verdana" w:cs="TimesNewRomanPS-BoldMT"/>
          <w:b/>
          <w:bCs/>
          <w:color w:val="000000"/>
          <w:sz w:val="16"/>
          <w:szCs w:val="16"/>
        </w:rPr>
      </w:pPr>
    </w:p>
    <w:p w14:paraId="4B83748B" w14:textId="77777777" w:rsidR="00D36341" w:rsidRDefault="00432F3B">
      <w:pPr>
        <w:autoSpaceDE w:val="0"/>
        <w:spacing w:before="120"/>
      </w:pPr>
      <w:r>
        <w:rPr>
          <w:rFonts w:ascii="Verdana" w:hAnsi="Verdana" w:cs="TimesNewRomanPS-BoldMT"/>
          <w:b/>
          <w:bCs/>
          <w:color w:val="000000"/>
          <w:sz w:val="16"/>
          <w:szCs w:val="16"/>
        </w:rPr>
        <w:t>Informativa sul trattamento dei dati personali</w:t>
      </w:r>
    </w:p>
    <w:p w14:paraId="0D1ADDCD" w14:textId="77777777" w:rsidR="00D36341" w:rsidRDefault="00432F3B">
      <w:pPr>
        <w:jc w:val="both"/>
      </w:pPr>
      <w:r>
        <w:rPr>
          <w:rFonts w:ascii="Verdana" w:hAnsi="Verdana"/>
          <w:sz w:val="16"/>
          <w:szCs w:val="16"/>
        </w:rPr>
        <w:t xml:space="preserve">Ai sensi dell’art. 13 del </w:t>
      </w:r>
      <w:r>
        <w:rPr>
          <w:rFonts w:ascii="Verdana" w:hAnsi="Verdana"/>
          <w:b/>
          <w:bCs/>
          <w:color w:val="333333"/>
          <w:sz w:val="16"/>
          <w:szCs w:val="16"/>
          <w:shd w:val="clear" w:color="auto" w:fill="FFFFFF"/>
        </w:rPr>
        <w:t>Regolamento europeo in materia di protezione dei dati personali UE 679/2016</w:t>
      </w:r>
      <w:r>
        <w:rPr>
          <w:rFonts w:ascii="Verdana" w:hAnsi="Verdana"/>
          <w:color w:val="333333"/>
          <w:sz w:val="16"/>
          <w:szCs w:val="16"/>
          <w:shd w:val="clear" w:color="auto" w:fill="FFFFFF"/>
        </w:rPr>
        <w:t xml:space="preserve">, </w:t>
      </w:r>
      <w:r>
        <w:rPr>
          <w:rFonts w:ascii="Verdana" w:hAnsi="Verdana"/>
          <w:sz w:val="16"/>
          <w:szCs w:val="16"/>
        </w:rPr>
        <w:t>i dati personali forniti dai candidati saranno gestiti presso l'Università degli Studi di Catania, che ha sede in Piazza Università 2, 95131 Catania, e trattati per le finalità connesse al conferimento e alla successiva gestione delle attività procedurali correlate, in conformità alle previsioni normative.</w:t>
      </w:r>
    </w:p>
    <w:p w14:paraId="5ABBCB20" w14:textId="77777777" w:rsidR="00D36341" w:rsidRDefault="00432F3B">
      <w:pPr>
        <w:autoSpaceDE w:val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Il trattamento dei dati personali avviene mediante strumenti manuali e informatici in modo da garantire la sicurezza e la riservatezza dei dati stessi. Il conferimento dei dati personali è obbligatorio ai fini della valutazione dei requisiti di partecipazione alla prova di ammissione, pena l’esclusione dalle procedure.</w:t>
      </w:r>
    </w:p>
    <w:p w14:paraId="716C79AB" w14:textId="77777777" w:rsidR="00D36341" w:rsidRDefault="00432F3B">
      <w:pPr>
        <w:autoSpaceDE w:val="0"/>
        <w:jc w:val="both"/>
      </w:pPr>
      <w:r>
        <w:rPr>
          <w:rFonts w:ascii="Verdana" w:hAnsi="Verdana"/>
          <w:bCs/>
          <w:iCs/>
          <w:sz w:val="16"/>
          <w:szCs w:val="16"/>
        </w:rPr>
        <w:t xml:space="preserve">Ai candidati sono riconosciuti i diritti di cui al citato Regolamento, in particolare, il diritto di accedere ai propri dati personali, di chiederne la rettifica, l’integrazione e la cancellazione, nonché di ottenere la limitazione del trattamento, rivolgendo le richieste all’Università degli Studi di Catania, all’indirizzo di e-mail: </w:t>
      </w:r>
      <w:hyperlink r:id="rId9" w:history="1">
        <w:r>
          <w:rPr>
            <w:rStyle w:val="Collegamentoipertestuale"/>
            <w:rFonts w:ascii="Verdana" w:hAnsi="Verdana"/>
            <w:bCs/>
            <w:iCs/>
            <w:sz w:val="16"/>
            <w:szCs w:val="16"/>
          </w:rPr>
          <w:t>rettorato@unict.it</w:t>
        </w:r>
      </w:hyperlink>
      <w:r>
        <w:rPr>
          <w:rFonts w:ascii="Verdana" w:hAnsi="Verdana"/>
          <w:bCs/>
          <w:iCs/>
          <w:sz w:val="16"/>
          <w:szCs w:val="16"/>
        </w:rPr>
        <w:t xml:space="preserve"> </w:t>
      </w:r>
    </w:p>
    <w:p w14:paraId="6984764D" w14:textId="77777777" w:rsidR="00D36341" w:rsidRDefault="00432F3B">
      <w:pPr>
        <w:ind w:left="6372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</w:p>
    <w:p w14:paraId="19BB5871" w14:textId="77777777" w:rsidR="00D36341" w:rsidRDefault="00D36341">
      <w:pPr>
        <w:ind w:left="4248" w:firstLine="708"/>
        <w:jc w:val="both"/>
        <w:rPr>
          <w:rFonts w:cs="Arial"/>
          <w:sz w:val="12"/>
          <w:szCs w:val="12"/>
        </w:rPr>
      </w:pPr>
    </w:p>
    <w:p w14:paraId="433CB32E" w14:textId="77777777" w:rsidR="00D36341" w:rsidRDefault="00D36341">
      <w:pPr>
        <w:jc w:val="right"/>
        <w:rPr>
          <w:rFonts w:cs="Arial"/>
          <w:b/>
          <w:sz w:val="20"/>
        </w:rPr>
      </w:pPr>
    </w:p>
    <w:p w14:paraId="0AB2B42C" w14:textId="77777777" w:rsidR="00D36341" w:rsidRDefault="00432F3B">
      <w:pPr>
        <w:jc w:val="right"/>
        <w:rPr>
          <w:rFonts w:cs="Arial"/>
          <w:b/>
          <w:sz w:val="20"/>
        </w:rPr>
      </w:pPr>
      <w:r>
        <w:rPr>
          <w:rFonts w:cs="Arial"/>
          <w:b/>
          <w:sz w:val="20"/>
        </w:rPr>
        <w:t>======================================================================================================================================================================</w:t>
      </w:r>
    </w:p>
    <w:p w14:paraId="04B6A1E7" w14:textId="77777777" w:rsidR="00D36341" w:rsidRDefault="00D36341">
      <w:pPr>
        <w:jc w:val="right"/>
        <w:rPr>
          <w:rFonts w:cs="Arial"/>
          <w:b/>
          <w:sz w:val="20"/>
        </w:rPr>
      </w:pPr>
    </w:p>
    <w:p w14:paraId="6D6DCAF2" w14:textId="77777777" w:rsidR="00D36341" w:rsidRDefault="00D36341">
      <w:pPr>
        <w:jc w:val="center"/>
        <w:rPr>
          <w:rFonts w:cs="Arial"/>
          <w:b/>
          <w:sz w:val="20"/>
        </w:rPr>
      </w:pPr>
    </w:p>
    <w:p w14:paraId="280F9050" w14:textId="77777777" w:rsidR="00D36341" w:rsidRDefault="00D36341">
      <w:pPr>
        <w:jc w:val="center"/>
        <w:rPr>
          <w:rFonts w:cs="Arial"/>
          <w:b/>
          <w:sz w:val="20"/>
        </w:rPr>
      </w:pPr>
    </w:p>
    <w:p w14:paraId="78202433" w14:textId="77777777" w:rsidR="00D36341" w:rsidRDefault="00D36341">
      <w:pPr>
        <w:jc w:val="center"/>
        <w:rPr>
          <w:rFonts w:cs="Arial"/>
          <w:b/>
          <w:sz w:val="20"/>
        </w:rPr>
      </w:pPr>
    </w:p>
    <w:sectPr w:rsidR="00D36341" w:rsidSect="00322605">
      <w:headerReference w:type="default" r:id="rId10"/>
      <w:pgSz w:w="11907" w:h="16840"/>
      <w:pgMar w:top="1985" w:right="992" w:bottom="357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95B2" w14:textId="77777777" w:rsidR="00F0359A" w:rsidRDefault="00F0359A">
      <w:r>
        <w:separator/>
      </w:r>
    </w:p>
  </w:endnote>
  <w:endnote w:type="continuationSeparator" w:id="0">
    <w:p w14:paraId="3133D080" w14:textId="77777777" w:rsidR="00F0359A" w:rsidRDefault="00F0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7874" w14:textId="77777777" w:rsidR="00F0359A" w:rsidRDefault="00F0359A">
      <w:r>
        <w:rPr>
          <w:color w:val="000000"/>
        </w:rPr>
        <w:separator/>
      </w:r>
    </w:p>
  </w:footnote>
  <w:footnote w:type="continuationSeparator" w:id="0">
    <w:p w14:paraId="273FD58B" w14:textId="77777777" w:rsidR="00F0359A" w:rsidRDefault="00F03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9A03" w14:textId="66C54550" w:rsidR="00432F3B" w:rsidRDefault="00DF2822">
    <w:pPr>
      <w:pStyle w:val="Intestazion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B7230AF" wp14:editId="5D9CE335">
              <wp:simplePos x="0" y="0"/>
              <wp:positionH relativeFrom="column">
                <wp:posOffset>0</wp:posOffset>
              </wp:positionH>
              <wp:positionV relativeFrom="paragraph">
                <wp:posOffset>-97155</wp:posOffset>
              </wp:positionV>
              <wp:extent cx="4114800" cy="742950"/>
              <wp:effectExtent l="0" t="7620" r="0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14800" cy="742950"/>
                        <a:chOff x="0" y="0"/>
                        <a:chExt cx="4114799" cy="74295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799" cy="742950"/>
                          <a:chOff x="0" y="0"/>
                          <a:chExt cx="4114799" cy="74295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orizzontale-grig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198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99859" y="0"/>
                            <a:ext cx="231494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284B0" w14:textId="77777777" w:rsidR="00432F3B" w:rsidRDefault="00432F3B">
                              <w:pPr>
                                <w:jc w:val="center"/>
                                <w:rPr>
                                  <w:rFonts w:ascii="Georgia" w:hAnsi="Georgia"/>
                                  <w:b/>
                                  <w:sz w:val="20"/>
                                </w:rPr>
                              </w:pPr>
                            </w:p>
                            <w:p w14:paraId="2F6928FC" w14:textId="77777777" w:rsidR="00432F3B" w:rsidRDefault="00432F3B">
                              <w:pPr>
                                <w:jc w:val="center"/>
                                <w:rPr>
                                  <w:rFonts w:ascii="Georgia" w:hAnsi="Georg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sz w:val="20"/>
                                </w:rPr>
                                <w:t>AREA DELLA DIDATTICA</w:t>
                              </w:r>
                            </w:p>
                            <w:p w14:paraId="7056053D" w14:textId="77777777" w:rsidR="00432F3B" w:rsidRDefault="00432F3B">
                              <w:pPr>
                                <w:pStyle w:val="Titolo1"/>
                                <w:ind w:left="4500"/>
                                <w:jc w:val="center"/>
                                <w:rPr>
                                  <w:rFonts w:ascii="Georgia" w:hAnsi="Georgia"/>
                                  <w:b/>
                                  <w:caps w:val="0"/>
                                  <w:color w:val="333333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Georgia" w:hAnsi="Georgia"/>
                                  <w:b/>
                                  <w:caps w:val="0"/>
                                  <w:color w:val="333333"/>
                                  <w:sz w:val="20"/>
                                </w:rPr>
                                <w:t>sREA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  <w:b/>
                                  <w:caps w:val="0"/>
                                  <w:color w:val="333333"/>
                                  <w:sz w:val="20"/>
                                </w:rPr>
                                <w:t xml:space="preserve"> DELLA DIDATTICA</w:t>
                              </w:r>
                            </w:p>
                            <w:p w14:paraId="2F13F01E" w14:textId="77777777" w:rsidR="00432F3B" w:rsidRDefault="00432F3B">
                              <w:pPr>
                                <w:pStyle w:val="Titolo1"/>
                                <w:ind w:left="4500"/>
                                <w:jc w:val="center"/>
                                <w:rPr>
                                  <w:rFonts w:ascii="Georgia" w:hAnsi="Georgia"/>
                                  <w:b/>
                                  <w:caps w:val="0"/>
                                  <w:color w:val="333333"/>
                                  <w:sz w:val="2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aps w:val="0"/>
                                  <w:color w:val="333333"/>
                                  <w:sz w:val="20"/>
                                </w:rPr>
                                <w:t>Ufficio Management Didattico</w:t>
                              </w:r>
                            </w:p>
                            <w:p w14:paraId="2AEF8B96" w14:textId="77777777" w:rsidR="00432F3B" w:rsidRDefault="00432F3B"/>
                            <w:p w14:paraId="42CAC76B" w14:textId="77777777" w:rsidR="00432F3B" w:rsidRDefault="00432F3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1851952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7230AF" id="Group 1" o:spid="_x0000_s1026" style="position:absolute;left:0;text-align:left;margin-left:0;margin-top:-7.65pt;width:324pt;height:58.5pt;z-index:251657728" coordsize="41147,7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">
              <v:group id="Group 2" o:spid="_x0000_s1027" style="position:absolute;width:41147;height:7429" coordsize="41147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orizzontale-grigio" style="position:absolute;width:17361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">
                  <v:imagedata r:id="rId2" o:title="orizzontale-grigi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7998;width:2314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6C284B0" w14:textId="77777777" w:rsidR="00432F3B" w:rsidRDefault="00432F3B">
                        <w:pPr>
                          <w:jc w:val="center"/>
                          <w:rPr>
                            <w:rFonts w:ascii="Georgia" w:hAnsi="Georgia"/>
                            <w:b/>
                            <w:sz w:val="20"/>
                          </w:rPr>
                        </w:pPr>
                      </w:p>
                      <w:p w14:paraId="2F6928FC" w14:textId="77777777" w:rsidR="00432F3B" w:rsidRDefault="00432F3B">
                        <w:pPr>
                          <w:jc w:val="center"/>
                          <w:rPr>
                            <w:rFonts w:ascii="Georgia" w:hAnsi="Georgia"/>
                            <w:b/>
                            <w:sz w:val="20"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20"/>
                          </w:rPr>
                          <w:t>AREA DELLA DIDATTICA</w:t>
                        </w:r>
                      </w:p>
                      <w:p w14:paraId="7056053D" w14:textId="77777777" w:rsidR="00432F3B" w:rsidRDefault="00432F3B">
                        <w:pPr>
                          <w:pStyle w:val="Titolo1"/>
                          <w:ind w:left="4500"/>
                          <w:jc w:val="center"/>
                          <w:rPr>
                            <w:rFonts w:ascii="Georgia" w:hAnsi="Georgia"/>
                            <w:b/>
                            <w:caps w:val="0"/>
                            <w:color w:val="333333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Georgia" w:hAnsi="Georgia"/>
                            <w:b/>
                            <w:caps w:val="0"/>
                            <w:color w:val="333333"/>
                            <w:sz w:val="20"/>
                          </w:rPr>
                          <w:t>sREA</w:t>
                        </w:r>
                        <w:proofErr w:type="spellEnd"/>
                        <w:r>
                          <w:rPr>
                            <w:rFonts w:ascii="Georgia" w:hAnsi="Georgia"/>
                            <w:b/>
                            <w:caps w:val="0"/>
                            <w:color w:val="333333"/>
                            <w:sz w:val="20"/>
                          </w:rPr>
                          <w:t xml:space="preserve"> DELLA DIDATTICA</w:t>
                        </w:r>
                      </w:p>
                      <w:p w14:paraId="2F13F01E" w14:textId="77777777" w:rsidR="00432F3B" w:rsidRDefault="00432F3B">
                        <w:pPr>
                          <w:pStyle w:val="Titolo1"/>
                          <w:ind w:left="4500"/>
                          <w:jc w:val="center"/>
                          <w:rPr>
                            <w:rFonts w:ascii="Georgia" w:hAnsi="Georgia"/>
                            <w:b/>
                            <w:caps w:val="0"/>
                            <w:color w:val="333333"/>
                            <w:sz w:val="20"/>
                          </w:rPr>
                        </w:pPr>
                        <w:r>
                          <w:rPr>
                            <w:rFonts w:ascii="Georgia" w:hAnsi="Georgia"/>
                            <w:b/>
                            <w:caps w:val="0"/>
                            <w:color w:val="333333"/>
                            <w:sz w:val="20"/>
                          </w:rPr>
                          <w:t>Ufficio Management Didattico</w:t>
                        </w:r>
                      </w:p>
                      <w:p w14:paraId="2AEF8B96" w14:textId="77777777" w:rsidR="00432F3B" w:rsidRDefault="00432F3B"/>
                      <w:p w14:paraId="42CAC76B" w14:textId="77777777" w:rsidR="00432F3B" w:rsidRDefault="00432F3B"/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5" o:spid="_x0000_s1030" type="#_x0000_t32" style="position:absolute;left:18519;width:0;height:6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" strokeweight=".26467mm"/>
            </v:group>
          </w:pict>
        </mc:Fallback>
      </mc:AlternateContent>
    </w:r>
    <w:r w:rsidR="00432F3B">
      <w:rPr>
        <w:rFonts w:ascii="Calibri" w:hAnsi="Calibri"/>
        <w:sz w:val="20"/>
      </w:rPr>
      <w:t xml:space="preserve">  </w:t>
    </w:r>
  </w:p>
  <w:p w14:paraId="04934C45" w14:textId="77777777" w:rsidR="00432F3B" w:rsidRDefault="00432F3B">
    <w:pPr>
      <w:pStyle w:val="Intestazione"/>
      <w:jc w:val="right"/>
    </w:pPr>
    <w:r>
      <w:rPr>
        <w:rFonts w:ascii="Calibri" w:hAnsi="Calibri"/>
        <w:sz w:val="20"/>
      </w:rPr>
      <w:t xml:space="preserve"> </w:t>
    </w:r>
  </w:p>
  <w:p w14:paraId="21E1AB1D" w14:textId="77777777" w:rsidR="00432F3B" w:rsidRDefault="00432F3B">
    <w:pPr>
      <w:pStyle w:val="Intestazione"/>
      <w:jc w:val="right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634"/>
    <w:multiLevelType w:val="multilevel"/>
    <w:tmpl w:val="157C8F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7303"/>
    <w:multiLevelType w:val="hybridMultilevel"/>
    <w:tmpl w:val="A16416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22"/>
    <w:rsid w:val="00322605"/>
    <w:rsid w:val="00432F3B"/>
    <w:rsid w:val="00603DE6"/>
    <w:rsid w:val="0060787D"/>
    <w:rsid w:val="00D3341E"/>
    <w:rsid w:val="00D36341"/>
    <w:rsid w:val="00D44A2B"/>
    <w:rsid w:val="00DF2822"/>
    <w:rsid w:val="00F0359A"/>
    <w:rsid w:val="00F46A65"/>
    <w:rsid w:val="00FD4E5B"/>
    <w:rsid w:val="00F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2062A"/>
  <w15:docId w15:val="{D7679C05-D9E0-442A-9758-04589111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textAlignment w:val="baseline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Times New Roman" w:hAnsi="Times New Roman"/>
      <w:caps/>
      <w:spacing w:val="60"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b/>
      <w:sz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Titolo8">
    <w:name w:val="heading 8"/>
    <w:basedOn w:val="Normale"/>
    <w:next w:val="Normale"/>
    <w:pPr>
      <w:keepNext/>
      <w:jc w:val="both"/>
      <w:outlineLvl w:val="7"/>
    </w:pPr>
    <w:rPr>
      <w:rFonts w:ascii="Times New Roman" w:hAnsi="Times New Roman"/>
      <w:b/>
      <w:sz w:val="24"/>
    </w:rPr>
  </w:style>
  <w:style w:type="paragraph" w:styleId="Titolo9">
    <w:name w:val="heading 9"/>
    <w:basedOn w:val="Normale"/>
    <w:next w:val="Normale"/>
    <w:pPr>
      <w:keepNext/>
      <w:jc w:val="both"/>
      <w:outlineLvl w:val="8"/>
    </w:pPr>
    <w:rPr>
      <w:rFonts w:ascii="Times New Roman" w:hAnsi="Times New Roman"/>
      <w:b/>
      <w:b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709"/>
      <w:jc w:val="both"/>
    </w:pPr>
    <w:rPr>
      <w:rFonts w:ascii="Times New Roman" w:hAnsi="Times New Roman"/>
    </w:rPr>
  </w:style>
  <w:style w:type="paragraph" w:styleId="Corpodeltesto3">
    <w:name w:val="Body Text 3"/>
    <w:basedOn w:val="Normale"/>
    <w:pPr>
      <w:jc w:val="both"/>
    </w:pPr>
    <w:rPr>
      <w:rFonts w:ascii="Times New Roman" w:hAnsi="Times New Roman"/>
      <w:b/>
      <w:sz w:val="18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rPr>
      <w:caps/>
      <w:spacing w:val="60"/>
      <w:sz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ttorato@unict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e.ali\AppData\Local\Microsoft\Windows\INetCache\Content.Outlook\0HT2ZFNI\contr%20straord%20Harry%20Niscem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14" ma:contentTypeDescription="Create a new document." ma:contentTypeScope="" ma:versionID="beed79c5f3b2d829789052bc5ffd8aef">
  <xsd:schema xmlns:xsd="http://www.w3.org/2001/XMLSchema" xmlns:xs="http://www.w3.org/2001/XMLSchema" xmlns:p="http://schemas.microsoft.com/office/2006/metadata/properties" xmlns:ns3="c224ffea-49cd-4700-9eee-e6fd160cd816" targetNamespace="http://schemas.microsoft.com/office/2006/metadata/properties" ma:root="true" ma:fieldsID="259da66bbd51f2efbb35c34f63404ebf" ns3:_=""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92CB8-BC40-4AE9-8344-D0897DEDA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625CF-707F-4A31-9070-6A45B18AE3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 straord Harry Niscemi.dot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</vt:lpstr>
    </vt:vector>
  </TitlesOfParts>
  <Company>Universita' degli Studi di Catania</Company>
  <LinksUpToDate>false</LinksUpToDate>
  <CharactersWithSpaces>3336</CharactersWithSpaces>
  <SharedDoc>false</SharedDoc>
  <HLinks>
    <vt:vector size="6" baseType="variant"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mailto:rettorato@unict.it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</dc:title>
  <dc:subject/>
  <dc:creator>Irene Fausta Alì</dc:creator>
  <cp:keywords/>
  <cp:lastModifiedBy>Irene Alì</cp:lastModifiedBy>
  <cp:revision>2</cp:revision>
  <cp:lastPrinted>2026-01-29T12:49:00Z</cp:lastPrinted>
  <dcterms:created xsi:type="dcterms:W3CDTF">2026-01-30T11:29:00Z</dcterms:created>
  <dcterms:modified xsi:type="dcterms:W3CDTF">2026-01-30T11:30:00Z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  <property fmtid="{D5CDD505-2E9C-101B-9397-08002B2CF9AE}" pid="3" name="_activity">
    <vt:lpwstr/>
  </property>
</Properties>
</file>